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89" w:rsidRPr="00B83D89" w:rsidRDefault="005E73B4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  <w:r w:rsidRPr="005E73B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5A98F" wp14:editId="2FC6C152">
                <wp:simplePos x="0" y="0"/>
                <wp:positionH relativeFrom="column">
                  <wp:posOffset>4194544</wp:posOffset>
                </wp:positionH>
                <wp:positionV relativeFrom="paragraph">
                  <wp:posOffset>-98351</wp:posOffset>
                </wp:positionV>
                <wp:extent cx="2413591" cy="1403985"/>
                <wp:effectExtent l="0" t="0" r="2540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5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B4" w:rsidRPr="005E73B4" w:rsidRDefault="005E73B4" w:rsidP="005E73B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E73B4">
                              <w:rPr>
                                <w:b/>
                                <w:color w:val="FF0000"/>
                              </w:rPr>
                              <w:t>Remember to turn in your supply bag!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5A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3pt;margin-top:-7.75pt;width:190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pAJQ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">
                <v:textbox style="mso-fit-shape-to-text:t">
                  <w:txbxContent>
                    <w:p w:rsidR="005E73B4" w:rsidRPr="005E73B4" w:rsidRDefault="005E73B4" w:rsidP="005E73B4">
                      <w:pPr>
                        <w:rPr>
                          <w:b/>
                          <w:color w:val="FF0000"/>
                        </w:rPr>
                      </w:pPr>
                      <w:r w:rsidRPr="005E73B4">
                        <w:rPr>
                          <w:b/>
                          <w:color w:val="FF0000"/>
                        </w:rPr>
                        <w:t>Remember to turn in your supply bag!</w:t>
                      </w:r>
                    </w:p>
                  </w:txbxContent>
                </v:textbox>
              </v:shape>
            </w:pict>
          </mc:Fallback>
        </mc:AlternateContent>
      </w:r>
      <w:r w:rsidR="00B83D89" w:rsidRPr="00B83D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P</w:t>
      </w:r>
      <w:r w:rsidR="00D73BE5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PCP</w:t>
      </w:r>
      <w:r w:rsidR="00B83D89" w:rsidRPr="00B83D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2 PHARM 5111</w:t>
      </w:r>
    </w:p>
    <w:p w:rsidR="00B83D89" w:rsidRPr="00B83D89" w:rsidRDefault="00B83D89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  <w:r w:rsidRPr="00B83D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Health Fair Final Report Form</w:t>
      </w:r>
    </w:p>
    <w:p w:rsidR="00B83D89" w:rsidRDefault="00627F4C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1</w:t>
      </w:r>
      <w:r w:rsidR="00B83D89" w:rsidRPr="00B83D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0 Points</w:t>
      </w:r>
    </w:p>
    <w:p w:rsidR="00627F4C" w:rsidRDefault="00627F4C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Group: ______________</w:t>
      </w:r>
    </w:p>
    <w:p w:rsidR="00627F4C" w:rsidRDefault="00627F4C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 xml:space="preserve">Student members: </w:t>
      </w:r>
    </w:p>
    <w:p w:rsidR="00627F4C" w:rsidRDefault="00627F4C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Pr="003B7226" w:rsidRDefault="003B7226" w:rsidP="003B7226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  <w:r w:rsidRPr="003B7226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List all websites (with links) and references used by your group in proper citation format (Style Sheet format)</w:t>
      </w: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Pr="003B7226" w:rsidRDefault="003B7226" w:rsidP="003B7226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List brochures used by your group. Indicate whether obtained from an outside source or if created by your group.</w:t>
      </w: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641"/>
        <w:gridCol w:w="3357"/>
        <w:gridCol w:w="3357"/>
      </w:tblGrid>
      <w:tr w:rsidR="003B7226" w:rsidTr="003B7226">
        <w:tc>
          <w:tcPr>
            <w:tcW w:w="2641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Brochure Title</w:t>
            </w:r>
          </w:p>
        </w:tc>
        <w:tc>
          <w:tcPr>
            <w:tcW w:w="3357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Ordered or Created?</w:t>
            </w:r>
          </w:p>
        </w:tc>
        <w:tc>
          <w:tcPr>
            <w:tcW w:w="3357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Weblink</w:t>
            </w:r>
          </w:p>
        </w:tc>
      </w:tr>
      <w:tr w:rsidR="003B7226" w:rsidTr="003B7226">
        <w:tc>
          <w:tcPr>
            <w:tcW w:w="2641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57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57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3B7226" w:rsidTr="003B7226">
        <w:tc>
          <w:tcPr>
            <w:tcW w:w="2641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57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57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3B7226" w:rsidTr="003B7226">
        <w:tc>
          <w:tcPr>
            <w:tcW w:w="2641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57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57" w:type="dxa"/>
          </w:tcPr>
          <w:p w:rsidR="003B7226" w:rsidRDefault="003B7226" w:rsidP="00056A5C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056A5C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3B7226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List all contacts your group used to acquire materials for your poster.</w:t>
      </w:r>
    </w:p>
    <w:p w:rsidR="003B7226" w:rsidRDefault="003B7226" w:rsidP="003B7226">
      <w:pPr>
        <w:pStyle w:val="ListParagraph"/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2790"/>
        <w:gridCol w:w="2425"/>
      </w:tblGrid>
      <w:tr w:rsidR="003B7226" w:rsidTr="003B7226">
        <w:tc>
          <w:tcPr>
            <w:tcW w:w="4140" w:type="dxa"/>
          </w:tcPr>
          <w:p w:rsidR="003B7226" w:rsidRDefault="003B7226" w:rsidP="003B7226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Name (Group or Individual) of Contact</w:t>
            </w:r>
          </w:p>
        </w:tc>
        <w:tc>
          <w:tcPr>
            <w:tcW w:w="279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Address</w:t>
            </w:r>
          </w:p>
        </w:tc>
        <w:tc>
          <w:tcPr>
            <w:tcW w:w="2425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City, State, Zip</w:t>
            </w:r>
          </w:p>
        </w:tc>
      </w:tr>
      <w:tr w:rsidR="003B7226" w:rsidTr="003B7226">
        <w:tc>
          <w:tcPr>
            <w:tcW w:w="414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25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3B7226" w:rsidTr="003B7226">
        <w:tc>
          <w:tcPr>
            <w:tcW w:w="414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25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3B7226" w:rsidTr="003B7226">
        <w:tc>
          <w:tcPr>
            <w:tcW w:w="414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25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:rsidR="003B7226" w:rsidRDefault="003B7226" w:rsidP="003B7226">
      <w:pPr>
        <w:pStyle w:val="ListParagraph"/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3B7226">
      <w:pPr>
        <w:pStyle w:val="ListParagraph"/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3B7226">
      <w:pPr>
        <w:pStyle w:val="ListParagraph"/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5009BD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  <w:r w:rsidRPr="003B7226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Number of visitors to poster:</w:t>
      </w:r>
    </w:p>
    <w:p w:rsidR="003B7226" w:rsidRDefault="003B7226" w:rsidP="003B7226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3870"/>
      </w:tblGrid>
      <w:tr w:rsidR="003B7226" w:rsidTr="003B7226">
        <w:tc>
          <w:tcPr>
            <w:tcW w:w="4140" w:type="dxa"/>
          </w:tcPr>
          <w:p w:rsidR="003B7226" w:rsidRDefault="003B7226" w:rsidP="003B7226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Visited only (no interaction)</w:t>
            </w:r>
          </w:p>
        </w:tc>
        <w:tc>
          <w:tcPr>
            <w:tcW w:w="387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Visited and interacted</w:t>
            </w:r>
          </w:p>
        </w:tc>
      </w:tr>
      <w:tr w:rsidR="003B7226" w:rsidTr="003B7226">
        <w:tc>
          <w:tcPr>
            <w:tcW w:w="414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3B7226" w:rsidTr="003B7226">
        <w:tc>
          <w:tcPr>
            <w:tcW w:w="414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3B7226" w:rsidTr="003B7226">
        <w:tc>
          <w:tcPr>
            <w:tcW w:w="414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B7226" w:rsidRDefault="003B7226" w:rsidP="00971C7D">
            <w:pP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:rsidR="003B7226" w:rsidRDefault="003B7226" w:rsidP="003B7226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3B7226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3B7226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707135" w:rsidP="003B7226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Constructive f</w:t>
      </w:r>
      <w:r w:rsidR="003B7226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  <w:t>eedback: Include what went well and what improvements you might suggest for next year’s Fair.</w:t>
      </w:r>
    </w:p>
    <w:p w:rsidR="003B7226" w:rsidRDefault="003B7226" w:rsidP="003B7226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3B7226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3B7226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3B7226" w:rsidRDefault="003B7226" w:rsidP="003B7226">
      <w:pPr>
        <w:spacing w:before="0" w:after="0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</w:rPr>
      </w:pPr>
    </w:p>
    <w:p w:rsidR="00780636" w:rsidRDefault="00780636" w:rsidP="002E5DC6">
      <w:pPr>
        <w:spacing w:before="0" w:after="0"/>
        <w:contextualSpacing/>
      </w:pPr>
    </w:p>
    <w:p w:rsidR="003B7226" w:rsidRDefault="003B7226" w:rsidP="002E5DC6">
      <w:pPr>
        <w:spacing w:before="0" w:after="0"/>
        <w:contextualSpacing/>
      </w:pPr>
    </w:p>
    <w:p w:rsidR="002E5DC6" w:rsidRPr="00627F4C" w:rsidRDefault="00D73BE5" w:rsidP="00627F4C">
      <w:pPr>
        <w:spacing w:before="0" w:after="0"/>
        <w:contextualSpacing/>
        <w:rPr>
          <w:color w:val="000000" w:themeColor="text1"/>
        </w:rPr>
      </w:pPr>
      <w:r>
        <w:rPr>
          <w:color w:val="000000" w:themeColor="text1"/>
        </w:rPr>
        <w:t>12/16</w:t>
      </w:r>
      <w:bookmarkStart w:id="0" w:name="_GoBack"/>
      <w:bookmarkEnd w:id="0"/>
      <w:r w:rsidR="003B7226">
        <w:rPr>
          <w:color w:val="000000" w:themeColor="text1"/>
        </w:rPr>
        <w:t xml:space="preserve"> sjs</w:t>
      </w:r>
    </w:p>
    <w:sectPr w:rsidR="002E5DC6" w:rsidRPr="00627F4C" w:rsidSect="002E5DC6">
      <w:footerReference w:type="default" r:id="rId10"/>
      <w:pgSz w:w="12240" w:h="15840" w:code="1"/>
      <w:pgMar w:top="5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FE" w:rsidRDefault="001D15FE">
      <w:pPr>
        <w:spacing w:before="0" w:after="0"/>
      </w:pPr>
      <w:r>
        <w:separator/>
      </w:r>
    </w:p>
  </w:endnote>
  <w:endnote w:type="continuationSeparator" w:id="0">
    <w:p w:rsidR="001D15FE" w:rsidRDefault="001D15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36" w:rsidRDefault="00DF649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32C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FE" w:rsidRDefault="001D15FE">
      <w:pPr>
        <w:spacing w:before="0" w:after="0"/>
      </w:pPr>
      <w:r>
        <w:separator/>
      </w:r>
    </w:p>
  </w:footnote>
  <w:footnote w:type="continuationSeparator" w:id="0">
    <w:p w:rsidR="001D15FE" w:rsidRDefault="001D15F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22A78"/>
    <w:multiLevelType w:val="hybridMultilevel"/>
    <w:tmpl w:val="B86C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B9"/>
    <w:rsid w:val="00056A5C"/>
    <w:rsid w:val="001351A3"/>
    <w:rsid w:val="001D15FE"/>
    <w:rsid w:val="00253041"/>
    <w:rsid w:val="00265951"/>
    <w:rsid w:val="002E5DC6"/>
    <w:rsid w:val="00332CD9"/>
    <w:rsid w:val="003B7226"/>
    <w:rsid w:val="003D1962"/>
    <w:rsid w:val="00421267"/>
    <w:rsid w:val="005E73B4"/>
    <w:rsid w:val="00627F4C"/>
    <w:rsid w:val="00707135"/>
    <w:rsid w:val="00780636"/>
    <w:rsid w:val="00B228A4"/>
    <w:rsid w:val="00B83D89"/>
    <w:rsid w:val="00BE5265"/>
    <w:rsid w:val="00CE37B9"/>
    <w:rsid w:val="00CE5831"/>
    <w:rsid w:val="00D73BE5"/>
    <w:rsid w:val="00DF649F"/>
    <w:rsid w:val="00E5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8F69CA29-3C29-48E1-AFD7-5CF3332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8A4"/>
    <w:pPr>
      <w:keepNext/>
      <w:keepLines/>
      <w:pBdr>
        <w:top w:val="single" w:sz="4" w:space="4" w:color="6F6F74" w:themeColor="accent1"/>
        <w:left w:val="single" w:sz="4" w:space="6" w:color="6F6F74" w:themeColor="accent1"/>
        <w:bottom w:val="single" w:sz="4" w:space="4" w:color="6F6F74" w:themeColor="accent1"/>
        <w:right w:val="single" w:sz="4" w:space="6" w:color="6F6F74" w:themeColor="accent1"/>
      </w:pBdr>
      <w:shd w:val="clear" w:color="auto" w:fill="6F6F74" w:themeFill="accent1"/>
      <w:spacing w:before="360" w:after="240"/>
      <w:ind w:left="144" w:right="144"/>
      <w:outlineLvl w:val="0"/>
    </w:pPr>
    <w:rPr>
      <w:rFonts w:ascii="Times New Roman" w:eastAsiaTheme="majorEastAsia" w:hAnsi="Times New Roman" w:cstheme="majorBidi"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A8A8A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6F6F74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6F6F74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35356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228A4"/>
    <w:rPr>
      <w:rFonts w:ascii="Times New Roman" w:eastAsiaTheme="majorEastAsia" w:hAnsi="Times New Roman" w:cstheme="majorBidi"/>
      <w:caps/>
      <w:color w:val="FFFFFF" w:themeColor="background1"/>
      <w:kern w:val="20"/>
      <w:sz w:val="22"/>
      <w:szCs w:val="22"/>
      <w:shd w:val="clear" w:color="auto" w:fill="6F6F74" w:themeFill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D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89"/>
    <w:rPr>
      <w:rFonts w:ascii="Tahoma" w:hAnsi="Tahoma" w:cs="Tahoma"/>
      <w:kern w:val="2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51A3"/>
    <w:rPr>
      <w:color w:val="67AAB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6A5C"/>
    <w:rPr>
      <w:rFonts w:asciiTheme="majorHAnsi" w:eastAsiaTheme="majorEastAsia" w:hAnsiTheme="majorHAnsi" w:cstheme="majorBidi"/>
      <w:b/>
      <w:bCs/>
      <w:color w:val="6F6F74" w:themeColor="accent1"/>
      <w:kern w:val="20"/>
      <w:sz w:val="26"/>
      <w:szCs w:val="26"/>
    </w:rPr>
  </w:style>
  <w:style w:type="paragraph" w:styleId="ListParagraph">
    <w:name w:val="List Paragraph"/>
    <w:basedOn w:val="Normal"/>
    <w:uiPriority w:val="34"/>
    <w:qFormat/>
    <w:rsid w:val="003B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f24\AppData\Local\Temp\Final%20Report.dotx" TargetMode="External"/></Relationships>
</file>

<file path=word/theme/theme1.xml><?xml version="1.0" encoding="utf-8"?>
<a:theme xmlns:a="http://schemas.openxmlformats.org/drawingml/2006/main" name="Business Set Blu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359AAEBE-A5FD-4163-A18A-9C60776C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Report.dotx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Pharmacy</dc:creator>
  <cp:lastModifiedBy>Skledar, Susan Jean</cp:lastModifiedBy>
  <cp:revision>4</cp:revision>
  <dcterms:created xsi:type="dcterms:W3CDTF">2016-04-25T12:30:00Z</dcterms:created>
  <dcterms:modified xsi:type="dcterms:W3CDTF">2016-12-19T18:40:00Z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