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48" w:rsidRDefault="00736D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84" behindDoc="0" locked="0" layoutInCell="1" allowOverlap="1">
            <wp:simplePos x="0" y="0"/>
            <wp:positionH relativeFrom="page">
              <wp:posOffset>640080</wp:posOffset>
            </wp:positionH>
            <wp:positionV relativeFrom="page">
              <wp:posOffset>639445</wp:posOffset>
            </wp:positionV>
            <wp:extent cx="2065655" cy="1642745"/>
            <wp:effectExtent l="0" t="0" r="0" b="8255"/>
            <wp:wrapThrough wrapText="bothSides">
              <wp:wrapPolygon edited="0">
                <wp:start x="0" y="0"/>
                <wp:lineTo x="0" y="21375"/>
                <wp:lineTo x="21248" y="21375"/>
                <wp:lineTo x="21248" y="0"/>
                <wp:lineTo x="0" y="0"/>
              </wp:wrapPolygon>
            </wp:wrapThrough>
            <wp:docPr id="35" name="Picture 2" descr="Macintosh HD:Users:carlygabriel:Desktop:Screen Shot 2017-08-26 at 7.0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rlygabriel:Desktop:Screen Shot 2017-08-26 at 7.08.59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60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2725420</wp:posOffset>
                </wp:positionV>
                <wp:extent cx="2045970" cy="3046730"/>
                <wp:effectExtent l="0" t="0" r="0" b="1270"/>
                <wp:wrapThrough wrapText="bothSides">
                  <wp:wrapPolygon edited="0">
                    <wp:start x="268" y="0"/>
                    <wp:lineTo x="268" y="21429"/>
                    <wp:lineTo x="20916" y="21429"/>
                    <wp:lineTo x="20916" y="0"/>
                    <wp:lineTo x="268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04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D48" w:rsidRPr="00736D48" w:rsidRDefault="00736D48" w:rsidP="00736D48">
                            <w:pPr>
                              <w:spacing w:after="0"/>
                              <w:jc w:val="center"/>
                              <w:rPr>
                                <w:rFonts w:ascii="Times" w:eastAsia="Times New Roman" w:hAnsi="Times" w:cs="Times New Roman"/>
                                <w:sz w:val="32"/>
                                <w:szCs w:val="32"/>
                              </w:rPr>
                            </w:pPr>
                            <w:r w:rsidRPr="00736D48"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18"/>
                                <w:szCs w:val="18"/>
                              </w:rPr>
                              <w:br/>
                            </w:r>
                            <w:r w:rsidRPr="00736D48"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18"/>
                                <w:szCs w:val="18"/>
                              </w:rPr>
                              <w:br/>
                            </w:r>
                            <w:r w:rsidRPr="00736D48"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32"/>
                                <w:szCs w:val="32"/>
                              </w:rPr>
                              <w:t>Our purpose is to increase awareness about vaccines and diabetes while serving as a supportive resource to this vulnerable population.</w:t>
                            </w:r>
                          </w:p>
                          <w:p w:rsidR="00736D48" w:rsidRDefault="00736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14.8pt;margin-top:214.6pt;width:161.1pt;height:239.9pt;z-index:251662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xVV9I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" mv:complextextbox="1" filled="f" stroked="f">
                <v:textbox>
                  <w:txbxContent>
                    <w:p w:rsidR="00736D48" w:rsidRPr="00736D48" w:rsidRDefault="00736D48" w:rsidP="00736D48">
                      <w:pPr>
                        <w:spacing w:after="0"/>
                        <w:jc w:val="center"/>
                        <w:rPr>
                          <w:rFonts w:ascii="Times" w:eastAsia="Times New Roman" w:hAnsi="Times" w:cs="Times New Roman"/>
                          <w:sz w:val="32"/>
                          <w:szCs w:val="32"/>
                        </w:rPr>
                      </w:pPr>
                      <w:r w:rsidRPr="00736D48">
                        <w:rPr>
                          <w:rFonts w:ascii="Helvetica Neue" w:eastAsia="Times New Roman" w:hAnsi="Helvetica Neue" w:cs="Times New Roman"/>
                          <w:color w:val="333333"/>
                          <w:sz w:val="18"/>
                          <w:szCs w:val="18"/>
                        </w:rPr>
                        <w:br/>
                      </w:r>
                      <w:r w:rsidRPr="00736D48">
                        <w:rPr>
                          <w:rFonts w:ascii="Helvetica Neue" w:eastAsia="Times New Roman" w:hAnsi="Helvetica Neue" w:cs="Times New Roman"/>
                          <w:color w:val="333333"/>
                          <w:sz w:val="18"/>
                          <w:szCs w:val="18"/>
                        </w:rPr>
                        <w:br/>
                      </w:r>
                      <w:r w:rsidRPr="00736D48">
                        <w:rPr>
                          <w:rFonts w:ascii="Helvetica Neue" w:eastAsia="Times New Roman" w:hAnsi="Helvetica Neue" w:cs="Times New Roman"/>
                          <w:color w:val="333333"/>
                          <w:sz w:val="32"/>
                          <w:szCs w:val="32"/>
                        </w:rPr>
                        <w:t>Our purpose is to increase awareness about vaccines and diabetes while serving as a supportive resource to this vulnerable population.</w:t>
                      </w:r>
                    </w:p>
                    <w:p w:rsidR="00736D48" w:rsidRDefault="00736D48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658251" behindDoc="0" locked="0" layoutInCell="1" allowOverlap="1" wp14:anchorId="310C98E6" wp14:editId="4B528ABE">
            <wp:simplePos x="0" y="0"/>
            <wp:positionH relativeFrom="page">
              <wp:posOffset>3992245</wp:posOffset>
            </wp:positionH>
            <wp:positionV relativeFrom="page">
              <wp:posOffset>640080</wp:posOffset>
            </wp:positionV>
            <wp:extent cx="2051685" cy="1445260"/>
            <wp:effectExtent l="0" t="0" r="5715" b="2540"/>
            <wp:wrapTight wrapText="bothSides">
              <wp:wrapPolygon edited="0">
                <wp:start x="0" y="0"/>
                <wp:lineTo x="0" y="21258"/>
                <wp:lineTo x="21393" y="21258"/>
                <wp:lineTo x="21393" y="0"/>
                <wp:lineTo x="0" y="0"/>
              </wp:wrapPolygon>
            </wp:wrapTight>
            <wp:docPr id="2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ll photo download:42-155812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A17709" wp14:editId="25607035">
                <wp:simplePos x="0" y="0"/>
                <wp:positionH relativeFrom="page">
                  <wp:posOffset>3992245</wp:posOffset>
                </wp:positionH>
                <wp:positionV relativeFrom="page">
                  <wp:posOffset>2085340</wp:posOffset>
                </wp:positionV>
                <wp:extent cx="2070100" cy="640080"/>
                <wp:effectExtent l="0" t="0" r="12700" b="0"/>
                <wp:wrapThrough wrapText="bothSides">
                  <wp:wrapPolygon edited="0">
                    <wp:start x="0" y="0"/>
                    <wp:lineTo x="0" y="20571"/>
                    <wp:lineTo x="21467" y="20571"/>
                    <wp:lineTo x="21467" y="0"/>
                    <wp:lineTo x="0" y="0"/>
                  </wp:wrapPolygon>
                </wp:wrapThrough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40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Heading2"/>
                            </w:pPr>
                            <w:r>
                              <w:t>ABOUT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14.35pt;margin-top:164.2pt;width:163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" fillcolor="#4b5a60 [3215]" stroked="f" strokecolor="#4a7ebb" strokeweight="1.5pt">
                <v:shadow opacity="22938f" mv:blur="38100f" offset="0,2pt"/>
                <v:textbox>
                  <w:txbxContent>
                    <w:p w:rsidR="00736D48" w:rsidRDefault="00736D48" w:rsidP="00736D48">
                      <w:pPr>
                        <w:pStyle w:val="Heading2"/>
                      </w:pPr>
                      <w:r>
                        <w:t>ABOUT US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FBD7638" wp14:editId="226D41CD">
                <wp:simplePos x="0" y="0"/>
                <wp:positionH relativeFrom="page">
                  <wp:posOffset>3994150</wp:posOffset>
                </wp:positionH>
                <wp:positionV relativeFrom="page">
                  <wp:posOffset>5772150</wp:posOffset>
                </wp:positionV>
                <wp:extent cx="2070100" cy="361950"/>
                <wp:effectExtent l="6350" t="635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14.5pt;margin-top:454.5pt;width:163pt;height:28.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" filled="f" stroked="f">
                <v:textbox inset=",0,,0">
                  <w:txbxContent>
                    <w:p w:rsidR="00736D48" w:rsidRDefault="00736D48" w:rsidP="00736D48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8C42142" wp14:editId="573CBF9C">
                <wp:simplePos x="0" y="0"/>
                <wp:positionH relativeFrom="page">
                  <wp:posOffset>7362825</wp:posOffset>
                </wp:positionH>
                <wp:positionV relativeFrom="page">
                  <wp:posOffset>6334125</wp:posOffset>
                </wp:positionV>
                <wp:extent cx="2070100" cy="708025"/>
                <wp:effectExtent l="0" t="0" r="0" b="3175"/>
                <wp:wrapThrough wrapText="bothSides">
                  <wp:wrapPolygon edited="0">
                    <wp:start x="265" y="0"/>
                    <wp:lineTo x="265" y="20922"/>
                    <wp:lineTo x="20937" y="20922"/>
                    <wp:lineTo x="20937" y="0"/>
                    <wp:lineTo x="265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Pr="00736D48" w:rsidRDefault="00736D48" w:rsidP="00736D48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36D48">
                              <w:rPr>
                                <w:sz w:val="56"/>
                                <w:szCs w:val="56"/>
                              </w:rPr>
                              <w:t>SSHP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579.75pt;margin-top:498.75pt;width:163pt;height:55.7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" filled="f" stroked="f">
                <v:textbox inset=",0,,0">
                  <w:txbxContent>
                    <w:p w:rsidR="00736D48" w:rsidRPr="00736D48" w:rsidRDefault="00736D48" w:rsidP="00736D48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36D48">
                        <w:rPr>
                          <w:sz w:val="56"/>
                          <w:szCs w:val="56"/>
                        </w:rPr>
                        <w:t>SSHP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8FAD52" wp14:editId="32F900FA">
                <wp:simplePos x="0" y="0"/>
                <wp:positionH relativeFrom="page">
                  <wp:posOffset>7353300</wp:posOffset>
                </wp:positionH>
                <wp:positionV relativeFrom="page">
                  <wp:posOffset>5946775</wp:posOffset>
                </wp:positionV>
                <wp:extent cx="2070100" cy="361950"/>
                <wp:effectExtent l="0" t="317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579pt;margin-top:468.25pt;width:163pt;height:28.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" filled="f" stroked="f">
                <v:textbox inset=",0,,0">
                  <w:txbxContent>
                    <w:p w:rsidR="00736D48" w:rsidRDefault="00736D48" w:rsidP="00736D48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A736AA" wp14:editId="4AE8C1F1">
                <wp:simplePos x="0" y="0"/>
                <wp:positionH relativeFrom="page">
                  <wp:posOffset>640080</wp:posOffset>
                </wp:positionH>
                <wp:positionV relativeFrom="page">
                  <wp:posOffset>3873500</wp:posOffset>
                </wp:positionV>
                <wp:extent cx="2070100" cy="3168650"/>
                <wp:effectExtent l="0" t="0" r="0" b="6350"/>
                <wp:wrapThrough wrapText="bothSides">
                  <wp:wrapPolygon edited="0">
                    <wp:start x="265" y="0"/>
                    <wp:lineTo x="265" y="21470"/>
                    <wp:lineTo x="20937" y="21470"/>
                    <wp:lineTo x="20937" y="0"/>
                    <wp:lineTo x="265" y="0"/>
                  </wp:wrapPolygon>
                </wp:wrapThrough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16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36D48" w:rsidRPr="00736D48" w:rsidRDefault="00736D48" w:rsidP="00736D48">
                            <w:pPr>
                              <w:pStyle w:val="BodyText2"/>
                              <w:rPr>
                                <w:sz w:val="28"/>
                                <w:szCs w:val="28"/>
                              </w:rPr>
                            </w:pPr>
                            <w:r w:rsidRPr="00736D48"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Students travel to Mercy Behavioral Health and Harbor light to e</w:t>
                            </w:r>
                            <w:r w:rsidRPr="00736D48">
                              <w:rPr>
                                <w:rFonts w:ascii="Helvetica Neue" w:eastAsia="Times New Roman" w:hAnsi="Helvetica Neue" w:cs="Times New Roman"/>
                                <w:color w:val="333333"/>
                                <w:sz w:val="28"/>
                                <w:szCs w:val="28"/>
                              </w:rPr>
                              <w:t>ducate patients struggling with mental illness and/or drug addiction about vaccinations, namely influenza and hepatitis C vaccine, diabetes, and general health habits.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50.4pt;margin-top:305pt;width:163pt;height:249.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" mv:complextextbox="1" filled="f" stroked="f">
                <v:textbox inset=",0,,0">
                  <w:txbxContent>
                    <w:p w:rsidR="00736D48" w:rsidRPr="00736D48" w:rsidRDefault="00736D48" w:rsidP="00736D48">
                      <w:pPr>
                        <w:pStyle w:val="BodyText2"/>
                        <w:rPr>
                          <w:sz w:val="28"/>
                          <w:szCs w:val="28"/>
                        </w:rPr>
                      </w:pPr>
                      <w:r w:rsidRPr="00736D48">
                        <w:rPr>
                          <w:rFonts w:ascii="Helvetica Neue" w:eastAsia="Times New Roman" w:hAnsi="Helvetica Neue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Students travel to Mercy Behavioral Health and Harbor light to e</w:t>
                      </w:r>
                      <w:r w:rsidRPr="00736D48">
                        <w:rPr>
                          <w:rFonts w:ascii="Helvetica Neue" w:eastAsia="Times New Roman" w:hAnsi="Helvetica Neue" w:cs="Times New Roman"/>
                          <w:color w:val="333333"/>
                          <w:sz w:val="28"/>
                          <w:szCs w:val="28"/>
                        </w:rPr>
                        <w:t>ducate patients struggling with mental illness and/or drug addiction about vaccinations, namely influenza and hepatitis C vaccine, diabetes, and general health habits.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D3AA1" wp14:editId="61BF0CED">
                <wp:simplePos x="0" y="0"/>
                <wp:positionH relativeFrom="page">
                  <wp:posOffset>640080</wp:posOffset>
                </wp:positionH>
                <wp:positionV relativeFrom="page">
                  <wp:posOffset>2282825</wp:posOffset>
                </wp:positionV>
                <wp:extent cx="2070100" cy="640080"/>
                <wp:effectExtent l="0" t="0" r="12700" b="0"/>
                <wp:wrapThrough wrapText="bothSides">
                  <wp:wrapPolygon edited="0">
                    <wp:start x="0" y="0"/>
                    <wp:lineTo x="0" y="20571"/>
                    <wp:lineTo x="21467" y="20571"/>
                    <wp:lineTo x="21467" y="0"/>
                    <wp:lineTo x="0" y="0"/>
                  </wp:wrapPolygon>
                </wp:wrapThrough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40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Heading1"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50.4pt;margin-top:179.75pt;width:163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" fillcolor="#4b5a60 [3215]" stroked="f" strokecolor="#4a7ebb" strokeweight="1.5pt">
                <v:shadow opacity="22938f" mv:blur="38100f" offset="0,2pt"/>
                <v:textbox inset=",7.2pt,,7.2pt">
                  <w:txbxContent>
                    <w:p w:rsidR="00736D48" w:rsidRDefault="00736D48" w:rsidP="00736D48">
                      <w:pPr>
                        <w:pStyle w:val="Heading1"/>
                      </w:pPr>
                      <w:r>
                        <w:rPr>
                          <w:sz w:val="52"/>
                          <w:szCs w:val="52"/>
                        </w:rPr>
                        <w:t>Opportunity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D2C186" wp14:editId="4D570693">
                <wp:simplePos x="0" y="0"/>
                <wp:positionH relativeFrom="page">
                  <wp:posOffset>7353300</wp:posOffset>
                </wp:positionH>
                <wp:positionV relativeFrom="page">
                  <wp:posOffset>640080</wp:posOffset>
                </wp:positionV>
                <wp:extent cx="2070100" cy="1645920"/>
                <wp:effectExtent l="0" t="0" r="12700" b="5080"/>
                <wp:wrapThrough wrapText="bothSides">
                  <wp:wrapPolygon edited="0">
                    <wp:start x="0" y="0"/>
                    <wp:lineTo x="0" y="21333"/>
                    <wp:lineTo x="21467" y="21333"/>
                    <wp:lineTo x="21467" y="0"/>
                    <wp:lineTo x="0" y="0"/>
                  </wp:wrapPolygon>
                </wp:wrapThrough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645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 w:rsidRPr="00736D48">
                              <w:rPr>
                                <w:sz w:val="56"/>
                                <w:szCs w:val="56"/>
                              </w:rPr>
                              <w:t>Psychiatric</w:t>
                            </w:r>
                          </w:p>
                          <w:p w:rsidR="00736D48" w:rsidRDefault="00736D48" w:rsidP="00736D48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Support</w:t>
                            </w:r>
                          </w:p>
                          <w:p w:rsidR="00736D48" w:rsidRPr="00736D48" w:rsidRDefault="00736D48" w:rsidP="00736D48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Project </w:t>
                            </w:r>
                            <w:r w:rsidRPr="00736D4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579pt;margin-top:50.4pt;width:163pt;height:129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" fillcolor="#4b5a60 [3215]" stroked="f" strokecolor="#4a7ebb" strokeweight="1.5pt">
                <v:shadow opacity="22938f" mv:blur="38100f" offset="0,2pt"/>
                <v:textbox inset=",14.4pt,,14.4pt">
                  <w:txbxContent>
                    <w:p w:rsidR="00736D48" w:rsidRDefault="00736D48" w:rsidP="00736D48">
                      <w:pPr>
                        <w:pStyle w:val="Title"/>
                        <w:rPr>
                          <w:sz w:val="56"/>
                          <w:szCs w:val="56"/>
                        </w:rPr>
                      </w:pPr>
                      <w:r w:rsidRPr="00736D48">
                        <w:rPr>
                          <w:sz w:val="56"/>
                          <w:szCs w:val="56"/>
                        </w:rPr>
                        <w:t>Psychiatric</w:t>
                      </w:r>
                    </w:p>
                    <w:p w:rsidR="00736D48" w:rsidRDefault="00736D48" w:rsidP="00736D48">
                      <w:pPr>
                        <w:pStyle w:val="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Support</w:t>
                      </w:r>
                    </w:p>
                    <w:p w:rsidR="00736D48" w:rsidRPr="00736D48" w:rsidRDefault="00736D48" w:rsidP="00736D48">
                      <w:pPr>
                        <w:pStyle w:val="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Project </w:t>
                      </w:r>
                      <w:r w:rsidRPr="00736D48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F70C2">
        <w:br w:type="page"/>
      </w:r>
      <w:r w:rsidR="0002273D">
        <w:rPr>
          <w:noProof/>
        </w:rPr>
        <w:lastRenderedPageBreak/>
        <w:drawing>
          <wp:anchor distT="0" distB="0" distL="114300" distR="114300" simplePos="0" relativeHeight="251665432" behindDoc="0" locked="0" layoutInCell="1" allowOverlap="1" wp14:anchorId="2A7AEB8A" wp14:editId="48AAC8A0">
            <wp:simplePos x="0" y="0"/>
            <wp:positionH relativeFrom="page">
              <wp:posOffset>640080</wp:posOffset>
            </wp:positionH>
            <wp:positionV relativeFrom="page">
              <wp:posOffset>640080</wp:posOffset>
            </wp:positionV>
            <wp:extent cx="6583680" cy="2456180"/>
            <wp:effectExtent l="0" t="0" r="0" b="7620"/>
            <wp:wrapThrough wrapText="bothSides">
              <wp:wrapPolygon edited="0">
                <wp:start x="0" y="0"/>
                <wp:lineTo x="0" y="21444"/>
                <wp:lineTo x="21500" y="21444"/>
                <wp:lineTo x="21500" y="0"/>
                <wp:lineTo x="0" y="0"/>
              </wp:wrapPolygon>
            </wp:wrapThrough>
            <wp:docPr id="37" name="Picture 3" descr="Macintosh HD:Users:carlygabriel:Desktop:Screen Shot 2017-08-26 at 7.22.1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arlygabriel:Desktop:Screen Shot 2017-08-26 at 7.22.15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08" behindDoc="0" locked="0" layoutInCell="1" allowOverlap="1" wp14:anchorId="52D3B2B1" wp14:editId="1E7B22B8">
                <wp:simplePos x="0" y="0"/>
                <wp:positionH relativeFrom="page">
                  <wp:posOffset>711200</wp:posOffset>
                </wp:positionH>
                <wp:positionV relativeFrom="page">
                  <wp:posOffset>3822700</wp:posOffset>
                </wp:positionV>
                <wp:extent cx="6413500" cy="3225800"/>
                <wp:effectExtent l="0" t="0" r="0" b="0"/>
                <wp:wrapThrough wrapText="bothSides">
                  <wp:wrapPolygon edited="0">
                    <wp:start x="86" y="0"/>
                    <wp:lineTo x="86" y="21430"/>
                    <wp:lineTo x="21386" y="21430"/>
                    <wp:lineTo x="21386" y="0"/>
                    <wp:lineTo x="86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>Increased experience with a unique population</w:t>
                            </w:r>
                          </w:p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 xml:space="preserve">Opportunities to create your own contacts </w:t>
                            </w:r>
                          </w:p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>A chance to offer your own site and project to discuss you feel would benefit the group</w:t>
                            </w:r>
                          </w:p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 xml:space="preserve">IPPE </w:t>
                            </w:r>
                            <w:proofErr w:type="gramStart"/>
                            <w:r w:rsidRPr="00736D48">
                              <w:rPr>
                                <w:sz w:val="40"/>
                                <w:szCs w:val="40"/>
                              </w:rPr>
                              <w:t>hours :</w:t>
                            </w:r>
                            <w:proofErr w:type="gramEnd"/>
                            <w:r w:rsidRPr="00736D48">
                              <w:rPr>
                                <w:sz w:val="40"/>
                                <w:szCs w:val="40"/>
                              </w:rPr>
                              <w:t xml:space="preserve"> (2-4 hours per semester)</w:t>
                            </w:r>
                          </w:p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 xml:space="preserve">Poster making and presentation skills in small group </w:t>
                            </w:r>
                          </w:p>
                          <w:p w:rsidR="00736D48" w:rsidRPr="00736D48" w:rsidRDefault="00736D48" w:rsidP="00736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6D48">
                              <w:rPr>
                                <w:sz w:val="40"/>
                                <w:szCs w:val="40"/>
                              </w:rPr>
                              <w:t>Interest to become a project leader yourself!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34" type="#_x0000_t202" style="position:absolute;margin-left:56pt;margin-top:301pt;width:505pt;height:254pt;z-index:251664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aDfdUCAAAg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" mv:complextextbox="1" filled="f" stroked="f">
                <v:textbox>
                  <w:txbxContent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>Increased experience with a unique population</w:t>
                      </w:r>
                    </w:p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 xml:space="preserve">Opportunities to create your own contacts </w:t>
                      </w:r>
                    </w:p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>A chance to offer your own site and project to discuss you feel would benefit the group</w:t>
                      </w:r>
                    </w:p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 xml:space="preserve">IPPE </w:t>
                      </w:r>
                      <w:proofErr w:type="gramStart"/>
                      <w:r w:rsidRPr="00736D48">
                        <w:rPr>
                          <w:sz w:val="40"/>
                          <w:szCs w:val="40"/>
                        </w:rPr>
                        <w:t>hours :</w:t>
                      </w:r>
                      <w:proofErr w:type="gramEnd"/>
                      <w:r w:rsidRPr="00736D48">
                        <w:rPr>
                          <w:sz w:val="40"/>
                          <w:szCs w:val="40"/>
                        </w:rPr>
                        <w:t xml:space="preserve"> (2-4 hours per semester)</w:t>
                      </w:r>
                    </w:p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 xml:space="preserve">Poster making and presentation skills in small group </w:t>
                      </w:r>
                    </w:p>
                    <w:p w:rsidR="00736D48" w:rsidRPr="00736D48" w:rsidRDefault="00736D48" w:rsidP="00736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6D48">
                        <w:rPr>
                          <w:sz w:val="40"/>
                          <w:szCs w:val="40"/>
                        </w:rPr>
                        <w:t>Interest to become a project leader yourself!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12" behindDoc="0" locked="0" layoutInCell="1" allowOverlap="1" wp14:anchorId="74EFAE54" wp14:editId="29FFC347">
                <wp:simplePos x="0" y="0"/>
                <wp:positionH relativeFrom="page">
                  <wp:posOffset>7218680</wp:posOffset>
                </wp:positionH>
                <wp:positionV relativeFrom="page">
                  <wp:posOffset>1280160</wp:posOffset>
                </wp:positionV>
                <wp:extent cx="2197735" cy="5013960"/>
                <wp:effectExtent l="0" t="0" r="0" b="0"/>
                <wp:wrapThrough wrapText="bothSides">
                  <wp:wrapPolygon edited="0">
                    <wp:start x="250" y="109"/>
                    <wp:lineTo x="250" y="21337"/>
                    <wp:lineTo x="20970" y="21337"/>
                    <wp:lineTo x="20970" y="109"/>
                    <wp:lineTo x="250" y="109"/>
                  </wp:wrapPolygon>
                </wp:wrapThrough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01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36D48" w:rsidRPr="0002273D" w:rsidRDefault="00736D48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273D">
                              <w:rPr>
                                <w:sz w:val="36"/>
                                <w:szCs w:val="36"/>
                              </w:rPr>
                              <w:t>Carly Gabriel</w:t>
                            </w:r>
                          </w:p>
                          <w:p w:rsidR="00736D48" w:rsidRP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273D">
                              <w:rPr>
                                <w:sz w:val="36"/>
                                <w:szCs w:val="36"/>
                              </w:rPr>
                              <w:t>CTG12@pitt.edu</w:t>
                            </w:r>
                          </w:p>
                          <w:p w:rsidR="00736D48" w:rsidRPr="0002273D" w:rsidRDefault="00736D48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36D48" w:rsidRPr="0002273D" w:rsidRDefault="00736D48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36D48" w:rsidRPr="0002273D" w:rsidRDefault="00736D48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273D">
                              <w:rPr>
                                <w:sz w:val="36"/>
                                <w:szCs w:val="36"/>
                              </w:rPr>
                              <w:t xml:space="preserve">Miranda </w:t>
                            </w:r>
                            <w:proofErr w:type="spellStart"/>
                            <w:r w:rsidRPr="0002273D">
                              <w:rPr>
                                <w:sz w:val="36"/>
                                <w:szCs w:val="36"/>
                              </w:rPr>
                              <w:t>Steinkopf</w:t>
                            </w:r>
                            <w:proofErr w:type="spellEnd"/>
                          </w:p>
                          <w:p w:rsidR="0002273D" w:rsidRPr="0002273D" w:rsidRDefault="0002273D" w:rsidP="0002273D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273D">
                              <w:rPr>
                                <w:sz w:val="36"/>
                                <w:szCs w:val="36"/>
                              </w:rPr>
                              <w:t>MPS67@pitt.edu</w:t>
                            </w:r>
                          </w:p>
                          <w:p w:rsidR="00736D48" w:rsidRDefault="00736D48" w:rsidP="00736D48">
                            <w:pPr>
                              <w:pStyle w:val="BodyText3"/>
                            </w:pPr>
                          </w:p>
                          <w:p w:rsidR="00736D48" w:rsidRPr="002E7F82" w:rsidRDefault="00736D48" w:rsidP="00736D48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568.4pt;margin-top:100.8pt;width:173.05pt;height:394.8pt;z-index:251660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" mv:complextextbox="1" filled="f" stroked="f">
                <v:textbox inset=",7.2pt,,7.2pt">
                  <w:txbxContent>
                    <w:p w:rsid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36D48" w:rsidRPr="0002273D" w:rsidRDefault="00736D48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2273D">
                        <w:rPr>
                          <w:sz w:val="36"/>
                          <w:szCs w:val="36"/>
                        </w:rPr>
                        <w:t>Carly Gabriel</w:t>
                      </w:r>
                    </w:p>
                    <w:p w:rsidR="00736D48" w:rsidRP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2273D">
                        <w:rPr>
                          <w:sz w:val="36"/>
                          <w:szCs w:val="36"/>
                        </w:rPr>
                        <w:t>CTG12@pitt.edu</w:t>
                      </w:r>
                    </w:p>
                    <w:p w:rsidR="00736D48" w:rsidRPr="0002273D" w:rsidRDefault="00736D48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36D48" w:rsidRPr="0002273D" w:rsidRDefault="00736D48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36D48" w:rsidRPr="0002273D" w:rsidRDefault="00736D48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2273D">
                        <w:rPr>
                          <w:sz w:val="36"/>
                          <w:szCs w:val="36"/>
                        </w:rPr>
                        <w:t xml:space="preserve">Miranda </w:t>
                      </w:r>
                      <w:proofErr w:type="spellStart"/>
                      <w:r w:rsidRPr="0002273D">
                        <w:rPr>
                          <w:sz w:val="36"/>
                          <w:szCs w:val="36"/>
                        </w:rPr>
                        <w:t>Steinkopf</w:t>
                      </w:r>
                      <w:proofErr w:type="spellEnd"/>
                    </w:p>
                    <w:p w:rsidR="0002273D" w:rsidRPr="0002273D" w:rsidRDefault="0002273D" w:rsidP="0002273D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2273D">
                        <w:rPr>
                          <w:sz w:val="36"/>
                          <w:szCs w:val="36"/>
                        </w:rPr>
                        <w:t>MPS67@pitt.edu</w:t>
                      </w:r>
                    </w:p>
                    <w:p w:rsidR="00736D48" w:rsidRDefault="00736D48" w:rsidP="00736D48">
                      <w:pPr>
                        <w:pStyle w:val="BodyText3"/>
                      </w:pPr>
                    </w:p>
                    <w:p w:rsidR="00736D48" w:rsidRPr="002E7F82" w:rsidRDefault="00736D48" w:rsidP="00736D48">
                      <w:pPr>
                        <w:pStyle w:val="BodyText3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F350E2" wp14:editId="3872E2FE">
                <wp:simplePos x="0" y="0"/>
                <wp:positionH relativeFrom="page">
                  <wp:posOffset>7218680</wp:posOffset>
                </wp:positionH>
                <wp:positionV relativeFrom="page">
                  <wp:posOffset>640080</wp:posOffset>
                </wp:positionV>
                <wp:extent cx="2197100" cy="640080"/>
                <wp:effectExtent l="0" t="0" r="12700" b="0"/>
                <wp:wrapThrough wrapText="bothSides">
                  <wp:wrapPolygon edited="0">
                    <wp:start x="0" y="0"/>
                    <wp:lineTo x="0" y="20571"/>
                    <wp:lineTo x="21475" y="20571"/>
                    <wp:lineTo x="21475" y="0"/>
                    <wp:lineTo x="0" y="0"/>
                  </wp:wrapPolygon>
                </wp:wrapThrough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64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Default="00736D48" w:rsidP="00736D48">
                            <w:pPr>
                              <w:pStyle w:val="Heading2"/>
                            </w:pPr>
                            <w:r>
                              <w:t>CONTACT US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margin-left:568.4pt;margin-top:50.4pt;width:173pt;height:50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" fillcolor="#9c5238 [3205]" stroked="f" strokecolor="#4a7ebb" strokeweight="1.5pt">
                <v:shadow opacity="22938f" mv:blur="38100f" offset="0,2pt"/>
                <v:textbox inset=",14.4pt,,14.4pt">
                  <w:txbxContent>
                    <w:p w:rsidR="00736D48" w:rsidRDefault="00736D48" w:rsidP="00736D48">
                      <w:pPr>
                        <w:pStyle w:val="Heading2"/>
                      </w:pPr>
                      <w:r>
                        <w:t>CONTACT US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31341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8F5B871" wp14:editId="15B1ABD5">
                <wp:simplePos x="0" y="0"/>
                <wp:positionH relativeFrom="page">
                  <wp:posOffset>640080</wp:posOffset>
                </wp:positionH>
                <wp:positionV relativeFrom="page">
                  <wp:posOffset>3096260</wp:posOffset>
                </wp:positionV>
                <wp:extent cx="6583680" cy="64008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500" y="20571"/>
                    <wp:lineTo x="21500" y="0"/>
                    <wp:lineTo x="0" y="0"/>
                  </wp:wrapPolygon>
                </wp:wrapThrough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640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36D48" w:rsidRPr="00471BD9" w:rsidRDefault="00736D48" w:rsidP="00736D48">
                            <w:pPr>
                              <w:pStyle w:val="Heading1"/>
                            </w:pPr>
                            <w:r>
                              <w:t xml:space="preserve">What the project gives you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50.4pt;margin-top:243.8pt;width:518.4pt;height:50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" fillcolor="#4b5a60 [3215]" stroked="f" strokecolor="#4a7ebb" strokeweight="1.5pt">
                <v:shadow opacity="22938f" mv:blur="38100f" offset="0,2pt"/>
                <v:textbox inset=",7.2pt,,7.2pt">
                  <w:txbxContent>
                    <w:p w:rsidR="00736D48" w:rsidRPr="00471BD9" w:rsidRDefault="00736D48" w:rsidP="00736D48">
                      <w:pPr>
                        <w:pStyle w:val="Heading1"/>
                      </w:pPr>
                      <w:r>
                        <w:t xml:space="preserve">What the project gives you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36D48" w:rsidSect="00127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A8" w:rsidRDefault="00F351A8">
      <w:pPr>
        <w:spacing w:after="0"/>
      </w:pPr>
      <w:r>
        <w:separator/>
      </w:r>
    </w:p>
  </w:endnote>
  <w:endnote w:type="continuationSeparator" w:id="0">
    <w:p w:rsidR="00F351A8" w:rsidRDefault="00F3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A8" w:rsidRDefault="00F351A8">
      <w:pPr>
        <w:spacing w:after="0"/>
      </w:pPr>
      <w:r>
        <w:separator/>
      </w:r>
    </w:p>
  </w:footnote>
  <w:footnote w:type="continuationSeparator" w:id="0">
    <w:p w:rsidR="00F351A8" w:rsidRDefault="00F3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Header"/>
    </w:pPr>
    <w:r w:rsidRPr="00DF5512">
      <w:rPr>
        <w:noProof/>
      </w:rPr>
      <mc:AlternateContent>
        <mc:Choice Requires="wps">
          <w:drawing>
            <wp:anchor distT="0" distB="0" distL="114300" distR="114300" simplePos="0" relativeHeight="251658281" behindDoc="0" locked="0" layoutInCell="1" allowOverlap="1" wp14:anchorId="75663D0A" wp14:editId="6C54754B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9144000" cy="6858000"/>
              <wp:effectExtent l="101600" t="101600" r="101600" b="101600"/>
              <wp:wrapTight wrapText="bothSides">
                <wp:wrapPolygon edited="0">
                  <wp:start x="-240" y="-320"/>
                  <wp:lineTo x="-240" y="21840"/>
                  <wp:lineTo x="21780" y="21840"/>
                  <wp:lineTo x="21780" y="-320"/>
                  <wp:lineTo x="-240" y="-320"/>
                </wp:wrapPolygon>
              </wp:wrapTight>
              <wp:docPr id="45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10in;height:540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" fillcolor="white [3212]" stroked="f">
              <v:shadow on="t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1CB31C4A" wp14:editId="437A9DA5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8778240" cy="6492240"/>
              <wp:effectExtent l="5080" t="5080" r="17780" b="17780"/>
              <wp:wrapNone/>
              <wp:docPr id="1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824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50.4pt;margin-top:50.4pt;width:691.2pt;height:511.2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" filled="f" fillcolor="#4b5a60 [3215]" strokecolor="#b0bbc0 [1940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1E50F443" wp14:editId="51FE97D6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0160" t="17780" r="27940" b="30480"/>
              <wp:wrapNone/>
              <wp:docPr id="1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" strokecolor="#b0bbc0 [1940]" strokeweight="1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2" behindDoc="0" locked="0" layoutInCell="1" allowOverlap="1" wp14:anchorId="22B77CB8" wp14:editId="2F13BEDD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2194560" cy="6492240"/>
              <wp:effectExtent l="0" t="5080" r="5080" b="5080"/>
              <wp:wrapTight wrapText="bothSides">
                <wp:wrapPolygon edited="0">
                  <wp:start x="-94" y="0"/>
                  <wp:lineTo x="-94" y="21537"/>
                  <wp:lineTo x="21600" y="21537"/>
                  <wp:lineTo x="21600" y="0"/>
                  <wp:lineTo x="-94" y="0"/>
                </wp:wrapPolygon>
              </wp:wrapTight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64922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6" style="position:absolute;margin-left:568.8pt;margin-top:50.4pt;width:172.8pt;height:511.2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" fillcolor="#d1d0c8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23" behindDoc="0" locked="0" layoutInCell="1" allowOverlap="1" wp14:anchorId="7438522B" wp14:editId="7F24A9C4">
              <wp:simplePos x="5486400" y="822960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9509760" cy="7223760"/>
              <wp:effectExtent l="0" t="0" r="15240" b="1524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976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21.6pt;margin-top:21.6pt;width:748.8pt;height:568.8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" fillcolor="#7c8f97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48" w:rsidRDefault="00736D48">
    <w:pPr>
      <w:pStyle w:val="Header"/>
    </w:pP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7" behindDoc="0" locked="0" layoutInCell="1" allowOverlap="1" wp14:anchorId="3EF7E92C" wp14:editId="0601A692">
              <wp:simplePos x="5486400" y="8229600"/>
              <wp:positionH relativeFrom="page">
                <wp:posOffset>7169150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4.5pt;margin-top:36pt;width:191.5pt;height:540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" fillcolor="white [3212]" stroked="f">
              <v:shadow on="t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5" behindDoc="0" locked="0" layoutInCell="1" allowOverlap="1" wp14:anchorId="64BD8C97" wp14:editId="4A430139">
              <wp:simplePos x="5486400" y="8229600"/>
              <wp:positionH relativeFrom="page">
                <wp:posOffset>3813175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00.25pt;margin-top:36pt;width:191.5pt;height:540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" fillcolor="white [3212]" stroked="f">
              <v:shadow on="t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2" behindDoc="0" locked="0" layoutInCell="1" allowOverlap="1" wp14:anchorId="59D07BCC" wp14:editId="2A0293DF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191.5pt;height:540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" fillcolor="white [3212]" stroked="f">
              <v:shadow on="t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78D6E248" wp14:editId="3FEF9140">
              <wp:simplePos x="0" y="0"/>
              <wp:positionH relativeFrom="page">
                <wp:posOffset>6706870</wp:posOffset>
              </wp:positionH>
              <wp:positionV relativeFrom="page">
                <wp:posOffset>274320</wp:posOffset>
              </wp:positionV>
              <wp:extent cx="0" cy="7223760"/>
              <wp:effectExtent l="13970" t="7620" r="24130" b="2032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1pt,21.6pt" to="528.1pt,59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" strokecolor="#b0bbc0 [1940]" strokeweight="1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6B3EE8C" wp14:editId="64A429C7">
              <wp:simplePos x="0" y="0"/>
              <wp:positionH relativeFrom="page">
                <wp:posOffset>3350895</wp:posOffset>
              </wp:positionH>
              <wp:positionV relativeFrom="page">
                <wp:posOffset>274320</wp:posOffset>
              </wp:positionV>
              <wp:extent cx="0" cy="7223760"/>
              <wp:effectExtent l="10795" t="7620" r="27305" b="2032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85pt,21.6pt" to="263.85pt,59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" strokecolor="#b0bbc0 [1940]" strokeweight="1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8" behindDoc="0" locked="0" layoutInCell="1" allowOverlap="1" wp14:anchorId="1FD35D95" wp14:editId="08E395DB">
              <wp:simplePos x="0" y="0"/>
              <wp:positionH relativeFrom="page">
                <wp:posOffset>7352030</wp:posOffset>
              </wp:positionH>
              <wp:positionV relativeFrom="page">
                <wp:posOffset>640080</wp:posOffset>
              </wp:positionV>
              <wp:extent cx="2066290" cy="6492240"/>
              <wp:effectExtent l="0" t="5080" r="17780" b="1778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578.9pt;margin-top:50.4pt;width:162.7pt;height:511.2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" filled="f" fillcolor="#4b5a60 [3215]" strokecolor="#b0bbc0 [1940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9" behindDoc="0" locked="0" layoutInCell="1" allowOverlap="1" wp14:anchorId="0AB9E61D" wp14:editId="21C2046F">
              <wp:simplePos x="5486400" y="8229600"/>
              <wp:positionH relativeFrom="page">
                <wp:posOffset>3996055</wp:posOffset>
              </wp:positionH>
              <wp:positionV relativeFrom="page">
                <wp:posOffset>640080</wp:posOffset>
              </wp:positionV>
              <wp:extent cx="2066290" cy="6492240"/>
              <wp:effectExtent l="25400" t="25400" r="16510" b="3556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14.65pt;margin-top:50.4pt;width:162.7pt;height:511.2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" filled="f" fillcolor="#4b5a60 [3215]" strokecolor="#b0bbc0 [1940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3" behindDoc="0" locked="0" layoutInCell="1" allowOverlap="1" wp14:anchorId="18BD96DE" wp14:editId="6859A9AE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2066290" cy="6492240"/>
              <wp:effectExtent l="5080" t="5080" r="11430" b="1778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50.4pt;margin-top:50.4pt;width:162.7pt;height:511.2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" filled="f" fillcolor="#4b5a60 [3215]" strokecolor="#b0bbc0 [1940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C517C32" wp14:editId="52CF5E0A">
              <wp:simplePos x="5486400" y="8229600"/>
              <wp:positionH relativeFrom="page">
                <wp:posOffset>6986270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0.1pt;margin-top:21.6pt;width:220.3pt;height:568.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" fillcolor="#7c8f97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D1650D3" wp14:editId="4EE4C096">
              <wp:simplePos x="5486400" y="8229600"/>
              <wp:positionH relativeFrom="page">
                <wp:posOffset>3630295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85.85pt;margin-top:21.6pt;width:220.3pt;height:568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" fillcolor="#7c8f97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C276D24" wp14:editId="33AB5346">
              <wp:simplePos x="5486400" y="822960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1.6pt;margin-top:21.6pt;width:220.3pt;height:56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" fillcolor="#7c8f97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37C"/>
    <w:multiLevelType w:val="hybridMultilevel"/>
    <w:tmpl w:val="C58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736D48"/>
    <w:rsid w:val="0002273D"/>
    <w:rsid w:val="000B6EBA"/>
    <w:rsid w:val="0012781F"/>
    <w:rsid w:val="002813F6"/>
    <w:rsid w:val="004A3EA1"/>
    <w:rsid w:val="006550F3"/>
    <w:rsid w:val="00736D48"/>
    <w:rsid w:val="00880CAA"/>
    <w:rsid w:val="009D017C"/>
    <w:rsid w:val="00D35280"/>
    <w:rsid w:val="00D75B47"/>
    <w:rsid w:val="00DC1774"/>
    <w:rsid w:val="00DF5512"/>
    <w:rsid w:val="00E6601D"/>
    <w:rsid w:val="00EF70C2"/>
    <w:rsid w:val="00F31341"/>
    <w:rsid w:val="00F351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E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4" w:uiPriority="9" w:qFormat="1"/>
    <w:lsdException w:name="Subtitle" w:uiPriority="11" w:qFormat="1"/>
    <w:lsdException w:name="Body Text 2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5155DC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55DC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30E0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542073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542073"/>
    <w:pPr>
      <w:spacing w:after="0"/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link w:val="TitleChar"/>
    <w:uiPriority w:val="10"/>
    <w:qFormat/>
    <w:rsid w:val="005155DC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542073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after="0"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spacing w:after="0"/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customStyle="1" w:styleId="textexposedshow">
    <w:name w:val="text_exposed_show"/>
    <w:basedOn w:val="DefaultParagraphFont"/>
    <w:rsid w:val="00736D48"/>
  </w:style>
  <w:style w:type="paragraph" w:styleId="ListParagraph">
    <w:name w:val="List Paragraph"/>
    <w:basedOn w:val="Normal"/>
    <w:rsid w:val="00736D48"/>
    <w:pPr>
      <w:ind w:left="720"/>
      <w:contextualSpacing/>
    </w:pPr>
  </w:style>
  <w:style w:type="character" w:styleId="Hyperlink">
    <w:name w:val="Hyperlink"/>
    <w:basedOn w:val="DefaultParagraphFont"/>
    <w:rsid w:val="00736D48"/>
    <w:rPr>
      <w:color w:val="524A82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4" w:uiPriority="9" w:qFormat="1"/>
    <w:lsdException w:name="Subtitle" w:uiPriority="11" w:qFormat="1"/>
    <w:lsdException w:name="Body Text 2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5155DC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55DC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30E0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542073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542073"/>
    <w:pPr>
      <w:spacing w:after="0"/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link w:val="TitleChar"/>
    <w:uiPriority w:val="10"/>
    <w:qFormat/>
    <w:rsid w:val="005155DC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542073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after="0"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spacing w:after="0"/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customStyle="1" w:styleId="textexposedshow">
    <w:name w:val="text_exposed_show"/>
    <w:basedOn w:val="DefaultParagraphFont"/>
    <w:rsid w:val="00736D48"/>
  </w:style>
  <w:style w:type="paragraph" w:styleId="ListParagraph">
    <w:name w:val="List Paragraph"/>
    <w:basedOn w:val="Normal"/>
    <w:rsid w:val="00736D48"/>
    <w:pPr>
      <w:ind w:left="720"/>
      <w:contextualSpacing/>
    </w:pPr>
  </w:style>
  <w:style w:type="character" w:styleId="Hyperlink">
    <w:name w:val="Hyperlink"/>
    <w:basedOn w:val="DefaultParagraphFont"/>
    <w:rsid w:val="00736D48"/>
    <w:rPr>
      <w:color w:val="524A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Brochures:Capital%20Brochure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Capital Brochure.dotx</Template>
  <TotalTime>10</TotalTime>
  <Pages>2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Gabriel</dc:creator>
  <cp:keywords/>
  <dc:description/>
  <cp:lastModifiedBy>Carly Gabriel</cp:lastModifiedBy>
  <cp:revision>1</cp:revision>
  <cp:lastPrinted>2007-11-05T23:29:00Z</cp:lastPrinted>
  <dcterms:created xsi:type="dcterms:W3CDTF">2017-08-26T11:07:00Z</dcterms:created>
  <dcterms:modified xsi:type="dcterms:W3CDTF">2017-08-26T11:24:00Z</dcterms:modified>
  <cp:category/>
</cp:coreProperties>
</file>